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1B60" w14:textId="77777777" w:rsidR="00333864" w:rsidRDefault="00000000">
      <w:pPr>
        <w:ind w:left="2832" w:firstLine="708"/>
      </w:pPr>
      <w:r>
        <w:t>TROŠKOVNIK - DOM ZA ODRASLE OSOBE TROGIR</w:t>
      </w:r>
    </w:p>
    <w:p w14:paraId="79A521BD" w14:textId="77777777" w:rsidR="00333864" w:rsidRDefault="00333864"/>
    <w:tbl>
      <w:tblPr>
        <w:tblW w:w="150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2693"/>
        <w:gridCol w:w="1276"/>
        <w:gridCol w:w="2126"/>
        <w:gridCol w:w="1276"/>
        <w:gridCol w:w="2126"/>
      </w:tblGrid>
      <w:tr w:rsidR="00333864" w14:paraId="67087313" w14:textId="77777777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5721" w14:textId="77777777" w:rsidR="00333864" w:rsidRDefault="00000000">
            <w:pPr>
              <w:spacing w:after="0" w:line="240" w:lineRule="auto"/>
            </w:pPr>
            <w:r>
              <w:t>Naziv predmeta nabave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766A" w14:textId="77777777" w:rsidR="00333864" w:rsidRDefault="00000000">
            <w:pPr>
              <w:spacing w:after="0" w:line="240" w:lineRule="auto"/>
            </w:pPr>
            <w:r>
              <w:t>Proizvođač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89CA" w14:textId="77777777" w:rsidR="00333864" w:rsidRDefault="00000000">
            <w:pPr>
              <w:spacing w:after="0" w:line="240" w:lineRule="auto"/>
            </w:pPr>
            <w:r>
              <w:t>Količina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D695" w14:textId="77777777" w:rsidR="00333864" w:rsidRDefault="00000000">
            <w:pPr>
              <w:spacing w:after="0" w:line="240" w:lineRule="auto"/>
            </w:pPr>
            <w:r>
              <w:t>Cijena bez PDV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07EB" w14:textId="77777777" w:rsidR="00333864" w:rsidRDefault="00000000">
            <w:pPr>
              <w:spacing w:after="0" w:line="240" w:lineRule="auto"/>
            </w:pPr>
            <w:r>
              <w:t>PDV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8A86" w14:textId="77777777" w:rsidR="00333864" w:rsidRDefault="00000000">
            <w:pPr>
              <w:spacing w:after="0" w:line="240" w:lineRule="auto"/>
            </w:pPr>
            <w:r>
              <w:t>Cijena s PDV</w:t>
            </w:r>
          </w:p>
          <w:p w14:paraId="219833D0" w14:textId="77777777" w:rsidR="00333864" w:rsidRDefault="00333864">
            <w:pPr>
              <w:spacing w:after="0" w:line="240" w:lineRule="auto"/>
            </w:pPr>
          </w:p>
        </w:tc>
      </w:tr>
      <w:tr w:rsidR="00333864" w14:paraId="0F09918A" w14:textId="77777777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88CD" w14:textId="77777777" w:rsidR="00333864" w:rsidRDefault="00000000">
            <w:pPr>
              <w:spacing w:after="0" w:line="240" w:lineRule="auto"/>
            </w:pPr>
            <w:r>
              <w:t>Profesionalna perilica rublja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05B4" w14:textId="77777777" w:rsidR="00333864" w:rsidRDefault="0033386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8D14" w14:textId="77777777" w:rsidR="00333864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0511" w14:textId="77777777" w:rsidR="00333864" w:rsidRDefault="0033386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3DFD" w14:textId="77777777" w:rsidR="00333864" w:rsidRDefault="0033386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BA19" w14:textId="77777777" w:rsidR="00333864" w:rsidRDefault="00333864">
            <w:pPr>
              <w:spacing w:after="0" w:line="240" w:lineRule="auto"/>
            </w:pPr>
          </w:p>
          <w:p w14:paraId="08C52ADA" w14:textId="77777777" w:rsidR="00333864" w:rsidRDefault="00333864">
            <w:pPr>
              <w:spacing w:after="0" w:line="240" w:lineRule="auto"/>
            </w:pPr>
          </w:p>
        </w:tc>
      </w:tr>
      <w:tr w:rsidR="00333864" w14:paraId="147BAEBB" w14:textId="77777777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1247" w14:textId="77777777" w:rsidR="00333864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Kapacitet bubnja 24-27kg</w:t>
            </w:r>
          </w:p>
          <w:p w14:paraId="78C72201" w14:textId="77777777" w:rsidR="00333864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Zapremnina bubnja 240l</w:t>
            </w:r>
          </w:p>
          <w:p w14:paraId="0A707614" w14:textId="77777777" w:rsidR="00333864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G-faktor minimalno 450</w:t>
            </w:r>
          </w:p>
          <w:p w14:paraId="176E9E88" w14:textId="77777777" w:rsidR="00333864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Snaga 18 kW</w:t>
            </w:r>
          </w:p>
          <w:p w14:paraId="09C482E7" w14:textId="77777777" w:rsidR="00333864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Minimalno 1030 okretaja/minuti</w:t>
            </w:r>
          </w:p>
          <w:p w14:paraId="52DE93EF" w14:textId="77777777" w:rsidR="00333864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Zaslon u boji minimalno 7“,osjetljiv na dodir</w:t>
            </w:r>
          </w:p>
          <w:p w14:paraId="3FDE249F" w14:textId="77777777" w:rsidR="00333864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Kontrole i upravljanje na hrvatskom</w:t>
            </w:r>
          </w:p>
          <w:p w14:paraId="482FB7B6" w14:textId="77777777" w:rsidR="00333864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 xml:space="preserve">Mogućnost spajanja na relej za tekuće </w:t>
            </w:r>
            <w:proofErr w:type="spellStart"/>
            <w:r>
              <w:t>detergente</w:t>
            </w:r>
            <w:proofErr w:type="spellEnd"/>
          </w:p>
          <w:p w14:paraId="69A793B0" w14:textId="77777777" w:rsidR="00333864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Težina minimalno 425 kg</w:t>
            </w:r>
          </w:p>
          <w:p w14:paraId="5CD9A738" w14:textId="77777777" w:rsidR="00333864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t>Dimenzije:</w:t>
            </w:r>
          </w:p>
          <w:p w14:paraId="24F0F8D8" w14:textId="77777777" w:rsidR="00333864" w:rsidRDefault="00000000">
            <w:pPr>
              <w:pStyle w:val="Odlomakpopisa"/>
              <w:spacing w:after="0" w:line="240" w:lineRule="auto"/>
            </w:pPr>
            <w:r>
              <w:t>Visina 1400-1500 mm</w:t>
            </w:r>
          </w:p>
          <w:p w14:paraId="4B8746B7" w14:textId="77777777" w:rsidR="00333864" w:rsidRDefault="00000000">
            <w:pPr>
              <w:pStyle w:val="Odlomakpopisa"/>
              <w:spacing w:after="0" w:line="240" w:lineRule="auto"/>
            </w:pPr>
            <w:r>
              <w:t>Širina 950-1050 mm</w:t>
            </w:r>
          </w:p>
          <w:p w14:paraId="1FB0C8ED" w14:textId="77777777" w:rsidR="00333864" w:rsidRDefault="00000000">
            <w:pPr>
              <w:pStyle w:val="Odlomakpopisa"/>
              <w:spacing w:after="0" w:line="240" w:lineRule="auto"/>
            </w:pPr>
            <w:r>
              <w:t>Dubina 1100-1200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FBE5" w14:textId="77777777" w:rsidR="00333864" w:rsidRDefault="0033386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6B30" w14:textId="77777777" w:rsidR="00333864" w:rsidRDefault="0033386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F8F7" w14:textId="77777777" w:rsidR="00333864" w:rsidRDefault="0033386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DE1F" w14:textId="77777777" w:rsidR="00333864" w:rsidRDefault="0033386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FC31" w14:textId="77777777" w:rsidR="00333864" w:rsidRDefault="00333864">
            <w:pPr>
              <w:spacing w:after="0" w:line="240" w:lineRule="auto"/>
            </w:pPr>
          </w:p>
        </w:tc>
      </w:tr>
      <w:tr w:rsidR="00333864" w14:paraId="746CEC4F" w14:textId="77777777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07FC" w14:textId="77777777" w:rsidR="00333864" w:rsidRDefault="0033386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3666" w14:textId="77777777" w:rsidR="00333864" w:rsidRDefault="0033386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B774" w14:textId="77777777" w:rsidR="00333864" w:rsidRDefault="0033386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B328" w14:textId="77777777" w:rsidR="00333864" w:rsidRDefault="0033386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F373" w14:textId="77777777" w:rsidR="00333864" w:rsidRDefault="0033386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6E86" w14:textId="77777777" w:rsidR="00333864" w:rsidRDefault="00333864">
            <w:pPr>
              <w:spacing w:after="0" w:line="240" w:lineRule="auto"/>
            </w:pPr>
          </w:p>
        </w:tc>
      </w:tr>
    </w:tbl>
    <w:p w14:paraId="11B2868B" w14:textId="77777777" w:rsidR="00333864" w:rsidRDefault="00333864"/>
    <w:sectPr w:rsidR="00333864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1AA7" w14:textId="77777777" w:rsidR="004927DA" w:rsidRDefault="004927DA">
      <w:pPr>
        <w:spacing w:after="0" w:line="240" w:lineRule="auto"/>
      </w:pPr>
      <w:r>
        <w:separator/>
      </w:r>
    </w:p>
  </w:endnote>
  <w:endnote w:type="continuationSeparator" w:id="0">
    <w:p w14:paraId="3305E417" w14:textId="77777777" w:rsidR="004927DA" w:rsidRDefault="0049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C5B5" w14:textId="77777777" w:rsidR="004927DA" w:rsidRDefault="004927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DA3313" w14:textId="77777777" w:rsidR="004927DA" w:rsidRDefault="0049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03BD"/>
    <w:multiLevelType w:val="multilevel"/>
    <w:tmpl w:val="153057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930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3864"/>
    <w:rsid w:val="0011361F"/>
    <w:rsid w:val="00333864"/>
    <w:rsid w:val="004927DA"/>
    <w:rsid w:val="0068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523A"/>
  <w15:docId w15:val="{F3A91513-984E-4CA3-A098-A47A7EC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rPr>
      <w:i/>
      <w:iCs/>
      <w:color w:val="0F4761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Tatijana Buble</dc:creator>
  <dc:description/>
  <cp:lastModifiedBy>LUMATO hr</cp:lastModifiedBy>
  <cp:revision>2</cp:revision>
  <cp:lastPrinted>2026-05-08T10:13:00Z</cp:lastPrinted>
  <dcterms:created xsi:type="dcterms:W3CDTF">2026-06-01T07:10:00Z</dcterms:created>
  <dcterms:modified xsi:type="dcterms:W3CDTF">2026-06-01T07:10:00Z</dcterms:modified>
</cp:coreProperties>
</file>